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74F5" w14:textId="77777777" w:rsidR="00FE067E" w:rsidRPr="00E226BB" w:rsidRDefault="003C6034" w:rsidP="00CC1F3B">
      <w:pPr>
        <w:pStyle w:val="TitlePageOrigin"/>
        <w:rPr>
          <w:color w:val="auto"/>
        </w:rPr>
      </w:pPr>
      <w:r w:rsidRPr="00E226BB">
        <w:rPr>
          <w:caps w:val="0"/>
          <w:color w:val="auto"/>
        </w:rPr>
        <w:t>WEST VIRGINIA LEGISLATURE</w:t>
      </w:r>
    </w:p>
    <w:p w14:paraId="4003C9F9" w14:textId="7614AD7F" w:rsidR="00CD36CF" w:rsidRPr="00E226BB" w:rsidRDefault="00CD36CF" w:rsidP="00CC1F3B">
      <w:pPr>
        <w:pStyle w:val="TitlePageSession"/>
        <w:rPr>
          <w:color w:val="auto"/>
        </w:rPr>
      </w:pPr>
      <w:r w:rsidRPr="00E226BB">
        <w:rPr>
          <w:color w:val="auto"/>
        </w:rPr>
        <w:t>20</w:t>
      </w:r>
      <w:r w:rsidR="00EC5E63" w:rsidRPr="00E226BB">
        <w:rPr>
          <w:color w:val="auto"/>
        </w:rPr>
        <w:t>2</w:t>
      </w:r>
      <w:r w:rsidR="00E52FB5" w:rsidRPr="00E226BB">
        <w:rPr>
          <w:color w:val="auto"/>
        </w:rPr>
        <w:t>5</w:t>
      </w:r>
      <w:r w:rsidRPr="00E226BB">
        <w:rPr>
          <w:color w:val="auto"/>
        </w:rPr>
        <w:t xml:space="preserve"> </w:t>
      </w:r>
      <w:r w:rsidR="003C6034" w:rsidRPr="00E226BB">
        <w:rPr>
          <w:caps w:val="0"/>
          <w:color w:val="auto"/>
        </w:rPr>
        <w:t>REGULAR SESSION</w:t>
      </w:r>
    </w:p>
    <w:p w14:paraId="6C682FAB" w14:textId="77777777" w:rsidR="00CD36CF" w:rsidRPr="00E226BB" w:rsidRDefault="003F7DB8" w:rsidP="00CC1F3B">
      <w:pPr>
        <w:pStyle w:val="TitlePageBillPrefix"/>
        <w:rPr>
          <w:color w:val="auto"/>
        </w:rPr>
      </w:pPr>
      <w:sdt>
        <w:sdtPr>
          <w:rPr>
            <w:color w:val="auto"/>
          </w:rPr>
          <w:tag w:val="IntroDate"/>
          <w:id w:val="-1236936958"/>
          <w:placeholder>
            <w:docPart w:val="F0A0962DEC8048AD847E73BB233F0181"/>
          </w:placeholder>
          <w:text/>
        </w:sdtPr>
        <w:sdtEndPr/>
        <w:sdtContent>
          <w:r w:rsidR="00AE48A0" w:rsidRPr="00E226BB">
            <w:rPr>
              <w:color w:val="auto"/>
            </w:rPr>
            <w:t>Introduced</w:t>
          </w:r>
        </w:sdtContent>
      </w:sdt>
    </w:p>
    <w:p w14:paraId="73F9A7A2" w14:textId="2FEEEA06" w:rsidR="00CD36CF" w:rsidRPr="00E226BB" w:rsidRDefault="003F7DB8" w:rsidP="00CC1F3B">
      <w:pPr>
        <w:pStyle w:val="BillNumber"/>
        <w:rPr>
          <w:color w:val="auto"/>
        </w:rPr>
      </w:pPr>
      <w:sdt>
        <w:sdtPr>
          <w:rPr>
            <w:color w:val="auto"/>
          </w:rPr>
          <w:tag w:val="Chamber"/>
          <w:id w:val="893011969"/>
          <w:lock w:val="sdtLocked"/>
          <w:placeholder>
            <w:docPart w:val="89336B69A8634993BEB91267FA6CFD27"/>
          </w:placeholder>
          <w:dropDownList>
            <w:listItem w:displayText="House" w:value="House"/>
            <w:listItem w:displayText="Senate" w:value="Senate"/>
          </w:dropDownList>
        </w:sdtPr>
        <w:sdtEndPr/>
        <w:sdtContent>
          <w:r w:rsidR="00C33434" w:rsidRPr="00E226BB">
            <w:rPr>
              <w:color w:val="auto"/>
            </w:rPr>
            <w:t>House</w:t>
          </w:r>
        </w:sdtContent>
      </w:sdt>
      <w:r w:rsidR="00303684" w:rsidRPr="00E226BB">
        <w:rPr>
          <w:color w:val="auto"/>
        </w:rPr>
        <w:t xml:space="preserve"> </w:t>
      </w:r>
      <w:r w:rsidR="00CD36CF" w:rsidRPr="00E226BB">
        <w:rPr>
          <w:color w:val="auto"/>
        </w:rPr>
        <w:t xml:space="preserve">Bill </w:t>
      </w:r>
      <w:sdt>
        <w:sdtPr>
          <w:rPr>
            <w:color w:val="auto"/>
          </w:rPr>
          <w:tag w:val="BNum"/>
          <w:id w:val="1645317809"/>
          <w:lock w:val="sdtLocked"/>
          <w:placeholder>
            <w:docPart w:val="013CC7AFE58246A9B377B4387D510906"/>
          </w:placeholder>
          <w:text/>
        </w:sdtPr>
        <w:sdtEndPr/>
        <w:sdtContent>
          <w:r w:rsidR="00703752">
            <w:rPr>
              <w:color w:val="auto"/>
            </w:rPr>
            <w:t>2373</w:t>
          </w:r>
        </w:sdtContent>
      </w:sdt>
    </w:p>
    <w:p w14:paraId="4BA0DD13" w14:textId="199EE81F" w:rsidR="00CD36CF" w:rsidRPr="00E226BB" w:rsidRDefault="00CD36CF" w:rsidP="00CC1F3B">
      <w:pPr>
        <w:pStyle w:val="Sponsors"/>
        <w:rPr>
          <w:color w:val="auto"/>
        </w:rPr>
      </w:pPr>
      <w:r w:rsidRPr="00E226BB">
        <w:rPr>
          <w:color w:val="auto"/>
        </w:rPr>
        <w:t xml:space="preserve">By </w:t>
      </w:r>
      <w:sdt>
        <w:sdtPr>
          <w:rPr>
            <w:color w:val="auto"/>
          </w:rPr>
          <w:tag w:val="Sponsors"/>
          <w:id w:val="1589585889"/>
          <w:placeholder>
            <w:docPart w:val="6FBFFB4150EB4B589A8E2F97A1D5DD37"/>
          </w:placeholder>
          <w:text w:multiLine="1"/>
        </w:sdtPr>
        <w:sdtEndPr/>
        <w:sdtContent>
          <w:r w:rsidR="00E52FB5" w:rsidRPr="00E226BB">
            <w:rPr>
              <w:color w:val="auto"/>
            </w:rPr>
            <w:t>Delegate</w:t>
          </w:r>
          <w:r w:rsidR="00567F05">
            <w:rPr>
              <w:color w:val="auto"/>
            </w:rPr>
            <w:t>s</w:t>
          </w:r>
          <w:r w:rsidR="00E52FB5" w:rsidRPr="00E226BB">
            <w:rPr>
              <w:color w:val="auto"/>
            </w:rPr>
            <w:t xml:space="preserve"> Cooper</w:t>
          </w:r>
          <w:r w:rsidR="00567F05">
            <w:rPr>
              <w:color w:val="auto"/>
            </w:rPr>
            <w:t>, Toney, and Clay</w:t>
          </w:r>
        </w:sdtContent>
      </w:sdt>
    </w:p>
    <w:p w14:paraId="754DF90B" w14:textId="773C943E" w:rsidR="00E831B3" w:rsidRPr="00E226BB" w:rsidRDefault="00CD36CF" w:rsidP="00CC1F3B">
      <w:pPr>
        <w:pStyle w:val="References"/>
        <w:rPr>
          <w:color w:val="auto"/>
        </w:rPr>
      </w:pPr>
      <w:r w:rsidRPr="00E226BB">
        <w:rPr>
          <w:color w:val="auto"/>
        </w:rPr>
        <w:t>[</w:t>
      </w:r>
      <w:sdt>
        <w:sdtPr>
          <w:rPr>
            <w:color w:val="auto"/>
          </w:rPr>
          <w:tag w:val="References"/>
          <w:id w:val="-1043047873"/>
          <w:placeholder>
            <w:docPart w:val="0F1E1FB792674051AE6ABB12B78D05B2"/>
          </w:placeholder>
          <w:text w:multiLine="1"/>
        </w:sdtPr>
        <w:sdtContent>
          <w:r w:rsidR="003F7DB8" w:rsidRPr="00E226BB">
            <w:rPr>
              <w:color w:val="auto"/>
            </w:rPr>
            <w:t>Introduced</w:t>
          </w:r>
          <w:r w:rsidR="003F7DB8">
            <w:rPr>
              <w:color w:val="auto"/>
            </w:rPr>
            <w:t xml:space="preserve"> February 13, 2025</w:t>
          </w:r>
          <w:r w:rsidR="003F7DB8" w:rsidRPr="00E226BB">
            <w:rPr>
              <w:color w:val="auto"/>
            </w:rPr>
            <w:t xml:space="preserve"> ; referred</w:t>
          </w:r>
          <w:r w:rsidR="003F7DB8" w:rsidRPr="00E226BB">
            <w:rPr>
              <w:color w:val="auto"/>
            </w:rPr>
            <w:br/>
            <w:t>to the Committee on</w:t>
          </w:r>
          <w:r w:rsidR="003F7DB8">
            <w:rPr>
              <w:color w:val="auto"/>
            </w:rPr>
            <w:t xml:space="preserve"> Government Organization </w:t>
          </w:r>
          <w:r w:rsidR="003F7DB8" w:rsidRPr="0002175B">
            <w:rPr>
              <w:color w:val="auto"/>
            </w:rPr>
            <w:t>then the Judiciary]</w:t>
          </w:r>
        </w:sdtContent>
      </w:sdt>
      <w:r w:rsidR="003F7DB8">
        <w:rPr>
          <w:color w:val="auto"/>
        </w:rPr>
        <w:t xml:space="preserve"> </w:t>
      </w:r>
    </w:p>
    <w:p w14:paraId="078B21DB" w14:textId="2065C2FE" w:rsidR="00E52FB5" w:rsidRPr="00E226BB" w:rsidRDefault="0000526A" w:rsidP="00E52FB5">
      <w:pPr>
        <w:pStyle w:val="TitleSection"/>
        <w:rPr>
          <w:color w:val="auto"/>
        </w:rPr>
      </w:pPr>
      <w:r w:rsidRPr="00E226BB">
        <w:rPr>
          <w:color w:val="auto"/>
        </w:rPr>
        <w:lastRenderedPageBreak/>
        <w:t>A BILL</w:t>
      </w:r>
      <w:r w:rsidR="00E52FB5" w:rsidRPr="00E226BB">
        <w:rPr>
          <w:color w:val="auto"/>
        </w:rPr>
        <w:t xml:space="preserve"> to amend the Code of West Virginia, 1931, as amended, by adding thereto a new article, designated §19-</w:t>
      </w:r>
      <w:r w:rsidR="00E45327" w:rsidRPr="00E226BB">
        <w:rPr>
          <w:color w:val="auto"/>
        </w:rPr>
        <w:t>40</w:t>
      </w:r>
      <w:r w:rsidR="00E52FB5" w:rsidRPr="00E226BB">
        <w:rPr>
          <w:color w:val="auto"/>
        </w:rPr>
        <w:t>-1, §19-</w:t>
      </w:r>
      <w:r w:rsidR="00E45327" w:rsidRPr="00E226BB">
        <w:rPr>
          <w:color w:val="auto"/>
        </w:rPr>
        <w:t>40</w:t>
      </w:r>
      <w:r w:rsidR="00E52FB5" w:rsidRPr="00E226BB">
        <w:rPr>
          <w:color w:val="auto"/>
        </w:rPr>
        <w:t>-2, §19-</w:t>
      </w:r>
      <w:r w:rsidR="00E45327" w:rsidRPr="00E226BB">
        <w:rPr>
          <w:color w:val="auto"/>
        </w:rPr>
        <w:t>40</w:t>
      </w:r>
      <w:r w:rsidR="00E52FB5" w:rsidRPr="00E226BB">
        <w:rPr>
          <w:color w:val="auto"/>
        </w:rPr>
        <w:t>-3, §19-</w:t>
      </w:r>
      <w:r w:rsidR="00E45327" w:rsidRPr="00E226BB">
        <w:rPr>
          <w:color w:val="auto"/>
        </w:rPr>
        <w:t>40</w:t>
      </w:r>
      <w:r w:rsidR="00E52FB5" w:rsidRPr="00E226BB">
        <w:rPr>
          <w:color w:val="auto"/>
        </w:rPr>
        <w:t>-4, §19-</w:t>
      </w:r>
      <w:r w:rsidR="00E45327" w:rsidRPr="00E226BB">
        <w:rPr>
          <w:color w:val="auto"/>
        </w:rPr>
        <w:t>40</w:t>
      </w:r>
      <w:r w:rsidR="00E52FB5" w:rsidRPr="00E226BB">
        <w:rPr>
          <w:color w:val="auto"/>
        </w:rPr>
        <w:t>-5, §19-</w:t>
      </w:r>
      <w:r w:rsidR="00E45327" w:rsidRPr="00E226BB">
        <w:rPr>
          <w:color w:val="auto"/>
        </w:rPr>
        <w:t>40</w:t>
      </w:r>
      <w:r w:rsidR="00E52FB5" w:rsidRPr="00E226BB">
        <w:rPr>
          <w:color w:val="auto"/>
        </w:rPr>
        <w:t>-6, §19-</w:t>
      </w:r>
      <w:r w:rsidR="00E45327" w:rsidRPr="00E226BB">
        <w:rPr>
          <w:color w:val="auto"/>
        </w:rPr>
        <w:t>40</w:t>
      </w:r>
      <w:r w:rsidR="00E52FB5" w:rsidRPr="00E226BB">
        <w:rPr>
          <w:color w:val="auto"/>
        </w:rPr>
        <w:t>-7, §19-</w:t>
      </w:r>
      <w:r w:rsidR="00E45327" w:rsidRPr="00E226BB">
        <w:rPr>
          <w:color w:val="auto"/>
        </w:rPr>
        <w:t>40</w:t>
      </w:r>
      <w:r w:rsidR="00E52FB5" w:rsidRPr="00E226BB">
        <w:rPr>
          <w:color w:val="auto"/>
        </w:rPr>
        <w:t>-8, and §19-</w:t>
      </w:r>
      <w:r w:rsidR="00E45327" w:rsidRPr="00E226BB">
        <w:rPr>
          <w:color w:val="auto"/>
        </w:rPr>
        <w:t>40</w:t>
      </w:r>
      <w:r w:rsidR="00E52FB5" w:rsidRPr="00E226BB">
        <w:rPr>
          <w:color w:val="auto"/>
        </w:rPr>
        <w:t>-9, relating to creating the Equipment Right to Repair Act; creating a short title; defining terms; establishing jurisdiction of the Commissioner of Agriculture; establishing requirements; establishing limitations; providing for rulemaking; establishing violations; imposing civil penalties; authorizing civil actions, penalties, and injunctive relief; and providing for applicability and effective date of article.</w:t>
      </w:r>
    </w:p>
    <w:p w14:paraId="7F9E7B70" w14:textId="77777777" w:rsidR="00E52FB5" w:rsidRPr="00E226BB" w:rsidRDefault="00E52FB5" w:rsidP="00E52FB5">
      <w:pPr>
        <w:pStyle w:val="EnactingClause"/>
        <w:rPr>
          <w:color w:val="auto"/>
        </w:rPr>
      </w:pPr>
      <w:r w:rsidRPr="00E226BB">
        <w:rPr>
          <w:color w:val="auto"/>
        </w:rPr>
        <w:t>Be it enacted by the Legislature of West Virginia:</w:t>
      </w:r>
    </w:p>
    <w:p w14:paraId="7DF27052" w14:textId="583F1011" w:rsidR="00E52FB5" w:rsidRPr="00E226BB" w:rsidRDefault="00E52FB5" w:rsidP="00E52FB5">
      <w:pPr>
        <w:pStyle w:val="ArticleHeading"/>
        <w:rPr>
          <w:color w:val="auto"/>
          <w:u w:val="single"/>
        </w:rPr>
      </w:pPr>
      <w:r w:rsidRPr="00E226BB">
        <w:rPr>
          <w:color w:val="auto"/>
          <w:u w:val="single"/>
        </w:rPr>
        <w:t xml:space="preserve">ARTICLE </w:t>
      </w:r>
      <w:r w:rsidR="00E45327" w:rsidRPr="00E226BB">
        <w:rPr>
          <w:color w:val="auto"/>
          <w:u w:val="single"/>
        </w:rPr>
        <w:t>40</w:t>
      </w:r>
      <w:r w:rsidRPr="00E226BB">
        <w:rPr>
          <w:color w:val="auto"/>
          <w:u w:val="single"/>
        </w:rPr>
        <w:t>. EQUIPMENT RIGHT TO REPAIR ACT.</w:t>
      </w:r>
    </w:p>
    <w:p w14:paraId="0629F163" w14:textId="2DFE3B4F" w:rsidR="00E52FB5" w:rsidRPr="00E226BB" w:rsidRDefault="00E52FB5" w:rsidP="00E52FB5">
      <w:pPr>
        <w:pStyle w:val="SectionHeading"/>
        <w:rPr>
          <w:color w:val="auto"/>
          <w:u w:val="single"/>
        </w:rPr>
        <w:sectPr w:rsidR="00E52FB5" w:rsidRPr="00E226BB" w:rsidSect="008D05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-1. Short title. </w:t>
      </w:r>
    </w:p>
    <w:p w14:paraId="2111FBC0" w14:textId="77777777" w:rsidR="00E52FB5" w:rsidRPr="00E226BB" w:rsidRDefault="00E52FB5" w:rsidP="00E52FB5">
      <w:pPr>
        <w:pStyle w:val="SectionBody"/>
        <w:rPr>
          <w:color w:val="auto"/>
          <w:u w:val="single"/>
        </w:rPr>
      </w:pPr>
      <w:r w:rsidRPr="00E226BB">
        <w:rPr>
          <w:color w:val="auto"/>
          <w:u w:val="single"/>
        </w:rPr>
        <w:t>This article shall be known and cited as the Equipment Right to Repair Act.</w:t>
      </w:r>
    </w:p>
    <w:p w14:paraId="08BD0C34" w14:textId="49D29C39"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-2. Definitions. </w:t>
      </w:r>
    </w:p>
    <w:p w14:paraId="276EFDDE" w14:textId="77777777" w:rsidR="00E52FB5" w:rsidRPr="00E226BB" w:rsidRDefault="00E52FB5" w:rsidP="00E52FB5">
      <w:pPr>
        <w:pStyle w:val="SectionBody"/>
        <w:rPr>
          <w:color w:val="auto"/>
          <w:u w:val="single"/>
        </w:rPr>
      </w:pPr>
      <w:r w:rsidRPr="00E226BB">
        <w:rPr>
          <w:color w:val="auto"/>
          <w:u w:val="single"/>
        </w:rPr>
        <w:t>As used in this article:</w:t>
      </w:r>
    </w:p>
    <w:p w14:paraId="680DFC79" w14:textId="77777777" w:rsidR="00E52FB5" w:rsidRPr="00E226BB" w:rsidRDefault="00E52FB5" w:rsidP="00E52FB5">
      <w:pPr>
        <w:pStyle w:val="SectionBody"/>
        <w:rPr>
          <w:color w:val="auto"/>
          <w:u w:val="single"/>
        </w:rPr>
      </w:pPr>
      <w:r w:rsidRPr="00E226BB">
        <w:rPr>
          <w:color w:val="auto"/>
          <w:u w:val="single"/>
        </w:rPr>
        <w:t>(1) "Authorized repair provider" means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w:t>
      </w:r>
    </w:p>
    <w:p w14:paraId="7B9B8B17" w14:textId="77777777" w:rsidR="00E52FB5" w:rsidRPr="00E226BB" w:rsidRDefault="00E52FB5" w:rsidP="00E52FB5">
      <w:pPr>
        <w:pStyle w:val="SectionBody"/>
        <w:rPr>
          <w:color w:val="auto"/>
          <w:u w:val="single"/>
        </w:rPr>
      </w:pPr>
      <w:r w:rsidRPr="00E226BB">
        <w:rPr>
          <w:color w:val="auto"/>
          <w:u w:val="single"/>
        </w:rPr>
        <w:t>(2) "Commissioner" means the Commissioner of the Department of Agriculture.</w:t>
      </w:r>
    </w:p>
    <w:p w14:paraId="1933E918" w14:textId="77777777" w:rsidR="00E52FB5" w:rsidRPr="00E226BB" w:rsidRDefault="00E52FB5" w:rsidP="00E52FB5">
      <w:pPr>
        <w:pStyle w:val="SectionBody"/>
        <w:rPr>
          <w:color w:val="auto"/>
          <w:u w:val="single"/>
        </w:rPr>
      </w:pPr>
      <w:r w:rsidRPr="00E226BB">
        <w:rPr>
          <w:color w:val="auto"/>
          <w:u w:val="single"/>
        </w:rPr>
        <w:t>(3) "Documentation" means any manual, diagram, reporting output, service code description, schematic diagram, security codes, passwords, or other guidance or information used in effecting the services of diagnosis, maintenance, or repair of equipment.</w:t>
      </w:r>
    </w:p>
    <w:p w14:paraId="7781FB62" w14:textId="77777777" w:rsidR="00E52FB5" w:rsidRPr="00E226BB" w:rsidRDefault="00E52FB5" w:rsidP="00E52FB5">
      <w:pPr>
        <w:pStyle w:val="SectionBody"/>
        <w:rPr>
          <w:color w:val="auto"/>
          <w:u w:val="single"/>
        </w:rPr>
      </w:pPr>
      <w:r w:rsidRPr="00E226BB">
        <w:rPr>
          <w:color w:val="auto"/>
          <w:u w:val="single"/>
        </w:rPr>
        <w:t xml:space="preserve">(4) "Embedded software" means any programmable instructions provided on firmware, </w:t>
      </w:r>
      <w:r w:rsidRPr="00E226BB">
        <w:rPr>
          <w:color w:val="auto"/>
          <w:u w:val="single"/>
        </w:rPr>
        <w:lastRenderedPageBreak/>
        <w:t>and all relevant patches and fixes made by the manufacturer, delivered with equipment, and used for its operation. "Embedded software" includes a basic internal operating system, an internal operating system, a machine code, an assembly code, a root code, a microcode, and other similar components.</w:t>
      </w:r>
    </w:p>
    <w:p w14:paraId="5095CB3F" w14:textId="77777777" w:rsidR="00E52FB5" w:rsidRPr="00E226BB" w:rsidRDefault="00E52FB5" w:rsidP="00E52FB5">
      <w:pPr>
        <w:pStyle w:val="SectionBody"/>
        <w:rPr>
          <w:color w:val="auto"/>
          <w:u w:val="single"/>
        </w:rPr>
      </w:pPr>
      <w:r w:rsidRPr="00E226BB">
        <w:rPr>
          <w:color w:val="auto"/>
          <w:u w:val="single"/>
        </w:rPr>
        <w:t>(5) "Farm equipment" means equipment that is used or intended for use in a farm or ranch operation, including, but not limited to,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1DA3186A" w14:textId="2696628B" w:rsidR="00E52FB5" w:rsidRPr="00E226BB" w:rsidRDefault="00E52FB5" w:rsidP="00E52FB5">
      <w:pPr>
        <w:pStyle w:val="SectionBody"/>
        <w:rPr>
          <w:color w:val="auto"/>
          <w:u w:val="single"/>
        </w:rPr>
      </w:pPr>
      <w:r w:rsidRPr="00E226BB">
        <w:rPr>
          <w:color w:val="auto"/>
          <w:u w:val="single"/>
        </w:rPr>
        <w:t xml:space="preserve">(6) </w:t>
      </w:r>
      <w:r w:rsidR="00450C63" w:rsidRPr="00E226BB">
        <w:rPr>
          <w:color w:val="auto"/>
          <w:u w:val="single"/>
        </w:rPr>
        <w:t>"</w:t>
      </w:r>
      <w:r w:rsidRPr="00E226BB">
        <w:rPr>
          <w:color w:val="auto"/>
          <w:u w:val="single"/>
        </w:rPr>
        <w:t>Tools and documentation</w:t>
      </w:r>
      <w:r w:rsidR="00450C63" w:rsidRPr="00E226BB">
        <w:rPr>
          <w:color w:val="auto"/>
          <w:u w:val="single"/>
        </w:rPr>
        <w:t>"</w:t>
      </w:r>
      <w:r w:rsidRPr="00E226BB">
        <w:rPr>
          <w:color w:val="auto"/>
          <w:u w:val="single"/>
        </w:rPr>
        <w:t xml:space="preserve"> means on terms that, upon expiration of the manufacturer</w:t>
      </w:r>
      <w:r w:rsidR="00DF63BC" w:rsidRPr="00E226BB">
        <w:rPr>
          <w:color w:val="auto"/>
          <w:u w:val="single"/>
        </w:rPr>
        <w:t>'</w:t>
      </w:r>
      <w:r w:rsidRPr="00E226BB">
        <w:rPr>
          <w:color w:val="auto"/>
          <w:u w:val="single"/>
        </w:rPr>
        <w:t>s new equipment warranty, do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 and</w:t>
      </w:r>
    </w:p>
    <w:p w14:paraId="14EC5CE6" w14:textId="77777777" w:rsidR="00E52FB5" w:rsidRPr="00E226BB" w:rsidRDefault="00E52FB5" w:rsidP="00E52FB5">
      <w:pPr>
        <w:pStyle w:val="SectionBody"/>
        <w:rPr>
          <w:color w:val="auto"/>
          <w:u w:val="single"/>
        </w:rPr>
      </w:pPr>
      <w:r w:rsidRPr="00E226BB">
        <w:rPr>
          <w:color w:val="auto"/>
          <w:u w:val="single"/>
        </w:rPr>
        <w:t>For documentation, upon warranty expiration the documentation is made available by the original equipment manufacturer.</w:t>
      </w:r>
    </w:p>
    <w:p w14:paraId="4AB4947C" w14:textId="77777777" w:rsidR="00E52FB5" w:rsidRPr="00E226BB" w:rsidRDefault="00E52FB5" w:rsidP="00E52FB5">
      <w:pPr>
        <w:pStyle w:val="SectionBody"/>
        <w:rPr>
          <w:color w:val="auto"/>
          <w:u w:val="single"/>
        </w:rPr>
      </w:pPr>
      <w:r w:rsidRPr="00E226BB">
        <w:rPr>
          <w:color w:val="auto"/>
          <w:u w:val="single"/>
        </w:rPr>
        <w:t>(7) "Firmware" means a software program or set of instructions programmed on a hardware device to allow the device to communicate with other computer hardware.</w:t>
      </w:r>
    </w:p>
    <w:p w14:paraId="0CB123FB" w14:textId="77777777" w:rsidR="00E52FB5" w:rsidRPr="00E226BB" w:rsidRDefault="00E52FB5" w:rsidP="00E52FB5">
      <w:pPr>
        <w:pStyle w:val="SectionBody"/>
        <w:rPr>
          <w:color w:val="auto"/>
          <w:u w:val="single"/>
        </w:rPr>
      </w:pPr>
      <w:r w:rsidRPr="00E226BB">
        <w:rPr>
          <w:color w:val="auto"/>
          <w:u w:val="single"/>
        </w:rPr>
        <w:t>(8) "Independent repair provider" means a person or business operating in the state that is not affiliated with an original equipment manufacturer, or its authorized repair provider, other than through an arrangement with the manufacturer, whether for a definite or indefinite period, which is engaged in the services of diagnosis, maintenance, or repair of equipment, and related attachments and repair parts.</w:t>
      </w:r>
    </w:p>
    <w:p w14:paraId="02BDF9E0" w14:textId="77777777" w:rsidR="00E52FB5" w:rsidRPr="00E226BB" w:rsidRDefault="00E52FB5" w:rsidP="00E52FB5">
      <w:pPr>
        <w:pStyle w:val="SectionBody"/>
        <w:rPr>
          <w:color w:val="auto"/>
          <w:u w:val="single"/>
        </w:rPr>
      </w:pPr>
      <w:r w:rsidRPr="00E226BB">
        <w:rPr>
          <w:color w:val="auto"/>
          <w:u w:val="single"/>
        </w:rPr>
        <w:lastRenderedPageBreak/>
        <w:t>(9) "Original equipment manufacturer" or "manufacturer" means a business engaged in the business of selling, leasing, or otherwise supplying new equipment manufactured by or on behalf of itself, to any individual or business.</w:t>
      </w:r>
    </w:p>
    <w:p w14:paraId="4D27C7DD" w14:textId="77777777" w:rsidR="00E52FB5" w:rsidRPr="00E226BB" w:rsidRDefault="00E52FB5" w:rsidP="00E52FB5">
      <w:pPr>
        <w:pStyle w:val="SectionBody"/>
        <w:rPr>
          <w:color w:val="auto"/>
          <w:u w:val="single"/>
        </w:rPr>
      </w:pPr>
      <w:r w:rsidRPr="00E226BB">
        <w:rPr>
          <w:color w:val="auto"/>
          <w:u w:val="single"/>
        </w:rPr>
        <w:t>(10) "Owner" means an individual or business who owns or leases equipment purchased or used in this state.</w:t>
      </w:r>
    </w:p>
    <w:p w14:paraId="0A2B39B0" w14:textId="77777777" w:rsidR="00E52FB5" w:rsidRPr="00E226BB" w:rsidRDefault="00E52FB5" w:rsidP="00E52FB5">
      <w:pPr>
        <w:pStyle w:val="SectionBody"/>
        <w:rPr>
          <w:color w:val="auto"/>
          <w:u w:val="single"/>
        </w:rPr>
      </w:pPr>
      <w:r w:rsidRPr="00E226BB">
        <w:rPr>
          <w:color w:val="auto"/>
          <w:u w:val="single"/>
        </w:rPr>
        <w:t>(11) "Part" means any replacement part, whether new or used, made available by an original equipment manufacturer to an authorized repair provider for purposes of effecting the services of maintenance or repair of equipment manufactured by or on behalf of, sold, or otherwise supplied by the original equipment manufacturer.</w:t>
      </w:r>
    </w:p>
    <w:p w14:paraId="3750DB99" w14:textId="77777777" w:rsidR="00E52FB5" w:rsidRPr="00E226BB" w:rsidRDefault="00E52FB5" w:rsidP="00E52FB5">
      <w:pPr>
        <w:pStyle w:val="SectionBody"/>
        <w:rPr>
          <w:color w:val="auto"/>
          <w:u w:val="single"/>
        </w:rPr>
      </w:pPr>
      <w:r w:rsidRPr="00E226BB">
        <w:rPr>
          <w:color w:val="auto"/>
          <w:u w:val="single"/>
        </w:rPr>
        <w:t>(12) "Tools" means 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34053B13" w14:textId="77777777" w:rsidR="00E52FB5" w:rsidRPr="00E226BB" w:rsidRDefault="00E52FB5" w:rsidP="00E52FB5">
      <w:pPr>
        <w:pStyle w:val="SectionBody"/>
        <w:rPr>
          <w:color w:val="auto"/>
          <w:u w:val="single"/>
        </w:rPr>
      </w:pPr>
      <w:r w:rsidRPr="00E226BB">
        <w:rPr>
          <w:color w:val="auto"/>
          <w:u w:val="single"/>
        </w:rPr>
        <w:t>(13) "Trade secret" means the same as defined in 18 U.S.C. § 1839(3).</w:t>
      </w:r>
    </w:p>
    <w:p w14:paraId="3E03E25F" w14:textId="2555195F"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-3. Jurisdiction of the commissioner. </w:t>
      </w:r>
    </w:p>
    <w:p w14:paraId="7B022993" w14:textId="77777777" w:rsidR="00E52FB5" w:rsidRPr="00E226BB" w:rsidRDefault="00E52FB5" w:rsidP="00E52FB5">
      <w:pPr>
        <w:pStyle w:val="SectionBody"/>
        <w:rPr>
          <w:color w:val="auto"/>
          <w:u w:val="single"/>
        </w:rPr>
      </w:pPr>
      <w:r w:rsidRPr="00E226BB">
        <w:rPr>
          <w:color w:val="auto"/>
          <w:u w:val="single"/>
        </w:rPr>
        <w:t>The commissioner is vested with jurisdiction over all aspects of this article and has exclusive authority to perform all acts necessary to implement this article.</w:t>
      </w:r>
    </w:p>
    <w:p w14:paraId="6EA1A414" w14:textId="04487367"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-4. Requirements. </w:t>
      </w:r>
    </w:p>
    <w:p w14:paraId="6EA23F42" w14:textId="77777777" w:rsidR="00E52FB5" w:rsidRPr="00E226BB" w:rsidRDefault="00E52FB5" w:rsidP="00E52FB5">
      <w:pPr>
        <w:pStyle w:val="SectionBody"/>
        <w:rPr>
          <w:color w:val="auto"/>
          <w:u w:val="single"/>
        </w:rPr>
      </w:pPr>
      <w:r w:rsidRPr="00E226BB">
        <w:rPr>
          <w:color w:val="auto"/>
          <w:u w:val="single"/>
        </w:rPr>
        <w:t>A manufacturer of equipment sold or leased, offered for sale or lease, or used in this state shall make available upon expiration of the new equipment warranty to any independent repair provider and owner of equipment for lease or sale any documentation, parts, and tools required for the diagnosis, maintenance, or repair of the equipment, inclusive of any technical updates and corrections to embedded software or information. This requirement also applies to any attachments or parts for the equipment.</w:t>
      </w:r>
    </w:p>
    <w:p w14:paraId="5994B23A" w14:textId="08A9F315"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-5. Limitations. </w:t>
      </w:r>
    </w:p>
    <w:p w14:paraId="7E5CAA74" w14:textId="77777777" w:rsidR="00E52FB5" w:rsidRPr="00E226BB" w:rsidRDefault="00E52FB5" w:rsidP="00E52FB5">
      <w:pPr>
        <w:pStyle w:val="SectionBody"/>
        <w:rPr>
          <w:color w:val="auto"/>
          <w:u w:val="single"/>
        </w:rPr>
      </w:pPr>
      <w:r w:rsidRPr="00E226BB">
        <w:rPr>
          <w:color w:val="auto"/>
          <w:u w:val="single"/>
        </w:rPr>
        <w:t xml:space="preserve">(a) Nothing in this article shall require a manufacturer to divulge any trade secret to any </w:t>
      </w:r>
      <w:r w:rsidRPr="00E226BB">
        <w:rPr>
          <w:color w:val="auto"/>
          <w:u w:val="single"/>
        </w:rPr>
        <w:lastRenderedPageBreak/>
        <w:t>owner or independent repair provider.</w:t>
      </w:r>
    </w:p>
    <w:p w14:paraId="44041B47" w14:textId="77777777" w:rsidR="00E52FB5" w:rsidRPr="00E226BB" w:rsidRDefault="00E52FB5" w:rsidP="00E52FB5">
      <w:pPr>
        <w:pStyle w:val="SectionBody"/>
        <w:rPr>
          <w:color w:val="auto"/>
          <w:u w:val="single"/>
        </w:rPr>
      </w:pPr>
      <w:r w:rsidRPr="00E226BB">
        <w:rPr>
          <w:color w:val="auto"/>
          <w:u w:val="single"/>
        </w:rPr>
        <w:t>(b) Nothing in this article shall abrogate, interfere with, contradict, or alter the terms of any authorized repair agreement executed and in force between an authorized repair provider and manufacturer, including, but not limited to, the performance or provision of warranty or recall repair work by an authorized repair provider on behalf of a manufacturer pursuant to the agreement, except that any provision in the agreement purporting to waive, avoid, restrict, or limit the manufacturer's or authorized repair provider's compliance with this article shall be void.</w:t>
      </w:r>
    </w:p>
    <w:p w14:paraId="6C974570" w14:textId="77777777" w:rsidR="00E52FB5" w:rsidRPr="00E226BB" w:rsidRDefault="00E52FB5" w:rsidP="00E52FB5">
      <w:pPr>
        <w:pStyle w:val="SectionBody"/>
        <w:rPr>
          <w:color w:val="auto"/>
          <w:u w:val="single"/>
        </w:rPr>
      </w:pPr>
      <w:r w:rsidRPr="00E226BB">
        <w:rPr>
          <w:color w:val="auto"/>
          <w:u w:val="single"/>
        </w:rPr>
        <w:t>(c) 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p>
    <w:p w14:paraId="024FC0F1" w14:textId="77777777" w:rsidR="00E52FB5" w:rsidRPr="00E226BB" w:rsidRDefault="00E52FB5" w:rsidP="00E52FB5">
      <w:pPr>
        <w:pStyle w:val="SectionBody"/>
        <w:rPr>
          <w:color w:val="auto"/>
          <w:u w:val="single"/>
        </w:rPr>
      </w:pPr>
      <w:r w:rsidRPr="00E226BB">
        <w:rPr>
          <w:color w:val="auto"/>
          <w:u w:val="single"/>
        </w:rPr>
        <w:t>(d) No original equipment manufacturer or authorized repair provider shall be liable for any damage or injury caused to any equipment, attachments, or parts by an independent repair provider or owner which occurs during the course of repair, diagnosis, or maintenance.</w:t>
      </w:r>
    </w:p>
    <w:p w14:paraId="3F533FD3" w14:textId="037C8B20"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-6. Rulemaking. </w:t>
      </w:r>
    </w:p>
    <w:p w14:paraId="2DEDF70B" w14:textId="652C4DA4" w:rsidR="00E52FB5" w:rsidRPr="00E226BB" w:rsidRDefault="00E52FB5" w:rsidP="00E52FB5">
      <w:pPr>
        <w:pStyle w:val="SectionBody"/>
        <w:rPr>
          <w:color w:val="auto"/>
          <w:u w:val="single"/>
        </w:rPr>
      </w:pPr>
      <w:r w:rsidRPr="00E226BB">
        <w:rPr>
          <w:color w:val="auto"/>
          <w:u w:val="single"/>
        </w:rPr>
        <w:t xml:space="preserve">The commissioner shall propose rules for legislative approval and promulgate emergency rules in accordance with the provisions of §29A-3-1 </w:t>
      </w:r>
      <w:r w:rsidRPr="00E226BB">
        <w:rPr>
          <w:i/>
          <w:iCs/>
          <w:color w:val="auto"/>
          <w:u w:val="single"/>
        </w:rPr>
        <w:t>et seq.</w:t>
      </w:r>
      <w:r w:rsidRPr="00E226BB">
        <w:rPr>
          <w:color w:val="auto"/>
          <w:u w:val="single"/>
        </w:rPr>
        <w:t xml:space="preserve"> to implement this article, including establishing a mechanism for the administrative resolution of violations of this article and the assessment and collection of civil penalties by consent order or agreement as an alternative to instituting a civil action.</w:t>
      </w:r>
    </w:p>
    <w:p w14:paraId="26715FD4" w14:textId="5FAC3F1E"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-7. Violations; civil penalties; injunctive relief. </w:t>
      </w:r>
    </w:p>
    <w:p w14:paraId="1D82E0AB" w14:textId="77777777" w:rsidR="00E52FB5" w:rsidRPr="00E226BB" w:rsidRDefault="00E52FB5" w:rsidP="00E52FB5">
      <w:pPr>
        <w:pStyle w:val="SectionBody"/>
        <w:rPr>
          <w:color w:val="auto"/>
          <w:u w:val="single"/>
        </w:rPr>
      </w:pPr>
      <w:r w:rsidRPr="00E226BB">
        <w:rPr>
          <w:color w:val="auto"/>
          <w:u w:val="single"/>
        </w:rPr>
        <w:t>(a) Any manufacturer, authorized repair provider, independent repair provider, or owner that violates any provision of this article or rule promulgated hereunder is liable for a civil penalty of not less than $1,000 for each violation. Each day a violation continues after notice by the commissioner constitutes a separate violation. The penalty may be recovered by a civil action.</w:t>
      </w:r>
    </w:p>
    <w:p w14:paraId="40F1C069" w14:textId="77777777" w:rsidR="00E52FB5" w:rsidRPr="00E226BB" w:rsidRDefault="00E52FB5" w:rsidP="00E52FB5">
      <w:pPr>
        <w:pStyle w:val="SectionBody"/>
        <w:rPr>
          <w:color w:val="auto"/>
          <w:u w:val="single"/>
        </w:rPr>
      </w:pPr>
      <w:r w:rsidRPr="00E226BB">
        <w:rPr>
          <w:color w:val="auto"/>
          <w:u w:val="single"/>
        </w:rPr>
        <w:t xml:space="preserve">(b) Upon application by the commissioner, the circuit courts of the state or the judges </w:t>
      </w:r>
      <w:r w:rsidRPr="00E226BB">
        <w:rPr>
          <w:color w:val="auto"/>
          <w:u w:val="single"/>
        </w:rPr>
        <w:lastRenderedPageBreak/>
        <w:t>thereof in vacation may by injunction, compel compliance with,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5BF86C9B" w14:textId="2AB3545C"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-8. Applicability. </w:t>
      </w:r>
    </w:p>
    <w:p w14:paraId="6A62404E" w14:textId="706BA0CF" w:rsidR="00E52FB5" w:rsidRPr="00E226BB" w:rsidRDefault="00E52FB5" w:rsidP="00E52FB5">
      <w:pPr>
        <w:pStyle w:val="SectionBody"/>
        <w:rPr>
          <w:color w:val="auto"/>
          <w:u w:val="single"/>
        </w:rPr>
      </w:pPr>
      <w:r w:rsidRPr="00E226BB">
        <w:rPr>
          <w:color w:val="auto"/>
          <w:u w:val="single"/>
        </w:rPr>
        <w:t>This bill applies to equipment, attachments, and parts sold, leased, or in use in this state on and after the effective date of this article.</w:t>
      </w:r>
    </w:p>
    <w:p w14:paraId="7C887937" w14:textId="71679979" w:rsidR="00E52FB5" w:rsidRPr="00E226BB" w:rsidRDefault="00E52FB5" w:rsidP="00E52FB5">
      <w:pPr>
        <w:pStyle w:val="SectionHeading"/>
        <w:rPr>
          <w:color w:val="auto"/>
          <w:u w:val="single"/>
        </w:rPr>
        <w:sectPr w:rsidR="00E52FB5" w:rsidRPr="00E226BB" w:rsidSect="00DF199D">
          <w:type w:val="continuous"/>
          <w:pgSz w:w="12240" w:h="15840" w:code="1"/>
          <w:pgMar w:top="1440" w:right="1440" w:bottom="1440" w:left="1440" w:header="720" w:footer="720" w:gutter="0"/>
          <w:lnNumType w:countBy="1" w:restart="newSection"/>
          <w:cols w:space="720"/>
          <w:titlePg/>
          <w:docGrid w:linePitch="360"/>
        </w:sectPr>
      </w:pPr>
      <w:r w:rsidRPr="00E226BB">
        <w:rPr>
          <w:color w:val="auto"/>
          <w:u w:val="single"/>
        </w:rPr>
        <w:t>§19-</w:t>
      </w:r>
      <w:r w:rsidR="00E45327" w:rsidRPr="00E226BB">
        <w:rPr>
          <w:color w:val="auto"/>
          <w:u w:val="single"/>
        </w:rPr>
        <w:t>40</w:t>
      </w:r>
      <w:r w:rsidRPr="00E226BB">
        <w:rPr>
          <w:color w:val="auto"/>
          <w:u w:val="single"/>
        </w:rPr>
        <w:t xml:space="preserve">-9. Effective date. </w:t>
      </w:r>
    </w:p>
    <w:p w14:paraId="59F6D150" w14:textId="2A12A45A" w:rsidR="008736AA" w:rsidRPr="00E226BB" w:rsidRDefault="00E52FB5" w:rsidP="00E52FB5">
      <w:pPr>
        <w:pStyle w:val="SectionBody"/>
        <w:rPr>
          <w:color w:val="auto"/>
          <w:u w:val="single"/>
        </w:rPr>
      </w:pPr>
      <w:r w:rsidRPr="00E226BB">
        <w:rPr>
          <w:color w:val="auto"/>
          <w:u w:val="single"/>
        </w:rPr>
        <w:t>This article shall take effect on July 1, 2025, and shall have no further force and effect on and after July 1, 2028.</w:t>
      </w:r>
    </w:p>
    <w:p w14:paraId="6CC8C3C0" w14:textId="77777777" w:rsidR="00C33014" w:rsidRPr="00E226BB" w:rsidRDefault="00C33014" w:rsidP="00CC1F3B">
      <w:pPr>
        <w:pStyle w:val="Note"/>
        <w:rPr>
          <w:color w:val="auto"/>
        </w:rPr>
      </w:pPr>
    </w:p>
    <w:p w14:paraId="6D0A86D9" w14:textId="641C6BC5" w:rsidR="006865E9" w:rsidRPr="00E226BB" w:rsidRDefault="00CF1DCA" w:rsidP="00CC1F3B">
      <w:pPr>
        <w:pStyle w:val="Note"/>
        <w:rPr>
          <w:color w:val="auto"/>
        </w:rPr>
      </w:pPr>
      <w:r w:rsidRPr="00E226BB">
        <w:rPr>
          <w:color w:val="auto"/>
        </w:rPr>
        <w:t>NOTE: The</w:t>
      </w:r>
      <w:r w:rsidR="006865E9" w:rsidRPr="00E226BB">
        <w:rPr>
          <w:color w:val="auto"/>
        </w:rPr>
        <w:t xml:space="preserve"> purpose of this bill is to </w:t>
      </w:r>
      <w:r w:rsidR="00DE7F9F" w:rsidRPr="00E226BB">
        <w:rPr>
          <w:color w:val="auto"/>
        </w:rPr>
        <w:t>create the Equipment Right to Repair Act; creating a short title; defining terms; establishing jurisdiction of the Commissioner of Agriculture; establishing requirements; establishing limitations; providing for rulemaking; establishing violations; imposing civil penalties; authorizing civil actions, penalties, and injunctive relief; and providing for applicability and effective date of article.</w:t>
      </w:r>
    </w:p>
    <w:p w14:paraId="47E41477" w14:textId="77777777" w:rsidR="006865E9" w:rsidRPr="00E226BB" w:rsidRDefault="00AE48A0" w:rsidP="00CC1F3B">
      <w:pPr>
        <w:pStyle w:val="Note"/>
        <w:rPr>
          <w:color w:val="auto"/>
        </w:rPr>
      </w:pPr>
      <w:r w:rsidRPr="00E226BB">
        <w:rPr>
          <w:color w:val="auto"/>
        </w:rPr>
        <w:t>Strike-throughs indicate language that would be stricken from a heading or the present law and underscoring indicates new language that would be added.</w:t>
      </w:r>
    </w:p>
    <w:sectPr w:rsidR="006865E9" w:rsidRPr="00E226B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05E1" w14:textId="77777777" w:rsidR="00E52FB5" w:rsidRPr="00B844FE" w:rsidRDefault="00E52FB5" w:rsidP="00B844FE">
      <w:r>
        <w:separator/>
      </w:r>
    </w:p>
  </w:endnote>
  <w:endnote w:type="continuationSeparator" w:id="0">
    <w:p w14:paraId="7B014BAB" w14:textId="77777777" w:rsidR="00E52FB5" w:rsidRPr="00B844FE" w:rsidRDefault="00E52F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73E9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CCFA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49DB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E6C9" w14:textId="77777777" w:rsidR="00E52FB5" w:rsidRPr="00B844FE" w:rsidRDefault="00E52FB5" w:rsidP="00B844FE">
      <w:r>
        <w:separator/>
      </w:r>
    </w:p>
  </w:footnote>
  <w:footnote w:type="continuationSeparator" w:id="0">
    <w:p w14:paraId="2E92D9F0" w14:textId="77777777" w:rsidR="00E52FB5" w:rsidRPr="00B844FE" w:rsidRDefault="00E52F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9BE7" w14:textId="77777777" w:rsidR="002A0269" w:rsidRPr="00B844FE" w:rsidRDefault="003F7DB8">
    <w:pPr>
      <w:pStyle w:val="Header"/>
    </w:pPr>
    <w:sdt>
      <w:sdtPr>
        <w:id w:val="-684364211"/>
        <w:placeholder>
          <w:docPart w:val="89336B69A8634993BEB91267FA6CFD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336B69A8634993BEB91267FA6CFD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EE15" w14:textId="2F6C69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52FB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2FB5">
          <w:rPr>
            <w:sz w:val="22"/>
            <w:szCs w:val="22"/>
          </w:rPr>
          <w:t>2025R1512</w:t>
        </w:r>
      </w:sdtContent>
    </w:sdt>
  </w:p>
  <w:p w14:paraId="56257C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5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5"/>
    <w:rsid w:val="0000526A"/>
    <w:rsid w:val="000573A9"/>
    <w:rsid w:val="00085D22"/>
    <w:rsid w:val="00093AB0"/>
    <w:rsid w:val="000C5C77"/>
    <w:rsid w:val="000E3912"/>
    <w:rsid w:val="0010070F"/>
    <w:rsid w:val="001261A9"/>
    <w:rsid w:val="0015112E"/>
    <w:rsid w:val="001552E7"/>
    <w:rsid w:val="001566B4"/>
    <w:rsid w:val="001A66B7"/>
    <w:rsid w:val="001C279E"/>
    <w:rsid w:val="001D459E"/>
    <w:rsid w:val="0022348D"/>
    <w:rsid w:val="0027011C"/>
    <w:rsid w:val="00274200"/>
    <w:rsid w:val="00275740"/>
    <w:rsid w:val="00296213"/>
    <w:rsid w:val="002A0269"/>
    <w:rsid w:val="00303684"/>
    <w:rsid w:val="003143F5"/>
    <w:rsid w:val="00314854"/>
    <w:rsid w:val="00394191"/>
    <w:rsid w:val="003C51CD"/>
    <w:rsid w:val="003C6034"/>
    <w:rsid w:val="003F7DB8"/>
    <w:rsid w:val="00400B5C"/>
    <w:rsid w:val="00401382"/>
    <w:rsid w:val="004368E0"/>
    <w:rsid w:val="00450C63"/>
    <w:rsid w:val="00461739"/>
    <w:rsid w:val="00470E2B"/>
    <w:rsid w:val="004C13DD"/>
    <w:rsid w:val="004D3ABE"/>
    <w:rsid w:val="004E3441"/>
    <w:rsid w:val="00500579"/>
    <w:rsid w:val="005134A3"/>
    <w:rsid w:val="00567F05"/>
    <w:rsid w:val="0059238E"/>
    <w:rsid w:val="005A5366"/>
    <w:rsid w:val="00625B57"/>
    <w:rsid w:val="006369EB"/>
    <w:rsid w:val="00637E73"/>
    <w:rsid w:val="006865E9"/>
    <w:rsid w:val="00686E9A"/>
    <w:rsid w:val="00691F3E"/>
    <w:rsid w:val="00693608"/>
    <w:rsid w:val="00694BFB"/>
    <w:rsid w:val="006A106B"/>
    <w:rsid w:val="006C523D"/>
    <w:rsid w:val="006D4036"/>
    <w:rsid w:val="006F00A3"/>
    <w:rsid w:val="00703752"/>
    <w:rsid w:val="0072760F"/>
    <w:rsid w:val="007A5259"/>
    <w:rsid w:val="007A7081"/>
    <w:rsid w:val="007F1CF5"/>
    <w:rsid w:val="00834EDE"/>
    <w:rsid w:val="008736AA"/>
    <w:rsid w:val="008D0565"/>
    <w:rsid w:val="008D275D"/>
    <w:rsid w:val="00946186"/>
    <w:rsid w:val="00980327"/>
    <w:rsid w:val="00986478"/>
    <w:rsid w:val="009B5557"/>
    <w:rsid w:val="009F1067"/>
    <w:rsid w:val="00A31E01"/>
    <w:rsid w:val="00A527AD"/>
    <w:rsid w:val="00A718CF"/>
    <w:rsid w:val="00A85977"/>
    <w:rsid w:val="00AE48A0"/>
    <w:rsid w:val="00AE61BE"/>
    <w:rsid w:val="00B16F25"/>
    <w:rsid w:val="00B24422"/>
    <w:rsid w:val="00B66B81"/>
    <w:rsid w:val="00B71E6F"/>
    <w:rsid w:val="00B80C20"/>
    <w:rsid w:val="00B844FE"/>
    <w:rsid w:val="00B86B4F"/>
    <w:rsid w:val="00BA1F84"/>
    <w:rsid w:val="00BC562B"/>
    <w:rsid w:val="00BE58CA"/>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7F9F"/>
    <w:rsid w:val="00DF199D"/>
    <w:rsid w:val="00DF63BC"/>
    <w:rsid w:val="00E01542"/>
    <w:rsid w:val="00E226BB"/>
    <w:rsid w:val="00E365F1"/>
    <w:rsid w:val="00E45327"/>
    <w:rsid w:val="00E52FB5"/>
    <w:rsid w:val="00E62F48"/>
    <w:rsid w:val="00E673D9"/>
    <w:rsid w:val="00E831B3"/>
    <w:rsid w:val="00E95FBC"/>
    <w:rsid w:val="00EC5E63"/>
    <w:rsid w:val="00EE70CB"/>
    <w:rsid w:val="00F118F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D3CE4"/>
  <w15:chartTrackingRefBased/>
  <w15:docId w15:val="{8574F6E9-1C4E-49CC-AE15-CC44A7D9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0962DEC8048AD847E73BB233F0181"/>
        <w:category>
          <w:name w:val="General"/>
          <w:gallery w:val="placeholder"/>
        </w:category>
        <w:types>
          <w:type w:val="bbPlcHdr"/>
        </w:types>
        <w:behaviors>
          <w:behavior w:val="content"/>
        </w:behaviors>
        <w:guid w:val="{30C71DC5-7E03-4E71-8F5F-62686F5B98EC}"/>
      </w:docPartPr>
      <w:docPartBody>
        <w:p w:rsidR="008C34E5" w:rsidRDefault="008C34E5">
          <w:pPr>
            <w:pStyle w:val="F0A0962DEC8048AD847E73BB233F0181"/>
          </w:pPr>
          <w:r w:rsidRPr="00B844FE">
            <w:t>Prefix Text</w:t>
          </w:r>
        </w:p>
      </w:docPartBody>
    </w:docPart>
    <w:docPart>
      <w:docPartPr>
        <w:name w:val="89336B69A8634993BEB91267FA6CFD27"/>
        <w:category>
          <w:name w:val="General"/>
          <w:gallery w:val="placeholder"/>
        </w:category>
        <w:types>
          <w:type w:val="bbPlcHdr"/>
        </w:types>
        <w:behaviors>
          <w:behavior w:val="content"/>
        </w:behaviors>
        <w:guid w:val="{80AFCBB0-5BD4-41AE-AAD5-D917F044F849}"/>
      </w:docPartPr>
      <w:docPartBody>
        <w:p w:rsidR="008C34E5" w:rsidRDefault="008C34E5">
          <w:pPr>
            <w:pStyle w:val="89336B69A8634993BEB91267FA6CFD27"/>
          </w:pPr>
          <w:r w:rsidRPr="00B844FE">
            <w:t>[Type here]</w:t>
          </w:r>
        </w:p>
      </w:docPartBody>
    </w:docPart>
    <w:docPart>
      <w:docPartPr>
        <w:name w:val="013CC7AFE58246A9B377B4387D510906"/>
        <w:category>
          <w:name w:val="General"/>
          <w:gallery w:val="placeholder"/>
        </w:category>
        <w:types>
          <w:type w:val="bbPlcHdr"/>
        </w:types>
        <w:behaviors>
          <w:behavior w:val="content"/>
        </w:behaviors>
        <w:guid w:val="{D78CEC67-E869-4690-B173-C07D057B4AC8}"/>
      </w:docPartPr>
      <w:docPartBody>
        <w:p w:rsidR="008C34E5" w:rsidRDefault="008C34E5">
          <w:pPr>
            <w:pStyle w:val="013CC7AFE58246A9B377B4387D510906"/>
          </w:pPr>
          <w:r w:rsidRPr="00B844FE">
            <w:t>Number</w:t>
          </w:r>
        </w:p>
      </w:docPartBody>
    </w:docPart>
    <w:docPart>
      <w:docPartPr>
        <w:name w:val="6FBFFB4150EB4B589A8E2F97A1D5DD37"/>
        <w:category>
          <w:name w:val="General"/>
          <w:gallery w:val="placeholder"/>
        </w:category>
        <w:types>
          <w:type w:val="bbPlcHdr"/>
        </w:types>
        <w:behaviors>
          <w:behavior w:val="content"/>
        </w:behaviors>
        <w:guid w:val="{937FBC48-EBDF-4E3D-9BCB-D70A57B471CE}"/>
      </w:docPartPr>
      <w:docPartBody>
        <w:p w:rsidR="008C34E5" w:rsidRDefault="008C34E5">
          <w:pPr>
            <w:pStyle w:val="6FBFFB4150EB4B589A8E2F97A1D5DD37"/>
          </w:pPr>
          <w:r w:rsidRPr="00B844FE">
            <w:t>Enter Sponsors Here</w:t>
          </w:r>
        </w:p>
      </w:docPartBody>
    </w:docPart>
    <w:docPart>
      <w:docPartPr>
        <w:name w:val="0F1E1FB792674051AE6ABB12B78D05B2"/>
        <w:category>
          <w:name w:val="General"/>
          <w:gallery w:val="placeholder"/>
        </w:category>
        <w:types>
          <w:type w:val="bbPlcHdr"/>
        </w:types>
        <w:behaviors>
          <w:behavior w:val="content"/>
        </w:behaviors>
        <w:guid w:val="{FBF0FD3B-13CB-4963-BA3A-D44EC33FFCD8}"/>
      </w:docPartPr>
      <w:docPartBody>
        <w:p w:rsidR="008C34E5" w:rsidRDefault="008C34E5">
          <w:pPr>
            <w:pStyle w:val="0F1E1FB792674051AE6ABB12B78D05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5"/>
    <w:rsid w:val="001261A9"/>
    <w:rsid w:val="00401382"/>
    <w:rsid w:val="00625B57"/>
    <w:rsid w:val="00693608"/>
    <w:rsid w:val="008C34E5"/>
    <w:rsid w:val="00E6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0962DEC8048AD847E73BB233F0181">
    <w:name w:val="F0A0962DEC8048AD847E73BB233F0181"/>
  </w:style>
  <w:style w:type="paragraph" w:customStyle="1" w:styleId="89336B69A8634993BEB91267FA6CFD27">
    <w:name w:val="89336B69A8634993BEB91267FA6CFD27"/>
  </w:style>
  <w:style w:type="paragraph" w:customStyle="1" w:styleId="013CC7AFE58246A9B377B4387D510906">
    <w:name w:val="013CC7AFE58246A9B377B4387D510906"/>
  </w:style>
  <w:style w:type="paragraph" w:customStyle="1" w:styleId="6FBFFB4150EB4B589A8E2F97A1D5DD37">
    <w:name w:val="6FBFFB4150EB4B589A8E2F97A1D5DD37"/>
  </w:style>
  <w:style w:type="character" w:styleId="PlaceholderText">
    <w:name w:val="Placeholder Text"/>
    <w:basedOn w:val="DefaultParagraphFont"/>
    <w:uiPriority w:val="99"/>
    <w:semiHidden/>
    <w:rPr>
      <w:color w:val="808080"/>
    </w:rPr>
  </w:style>
  <w:style w:type="paragraph" w:customStyle="1" w:styleId="0F1E1FB792674051AE6ABB12B78D05B2">
    <w:name w:val="0F1E1FB792674051AE6ABB12B78D0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2</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John Bill</cp:lastModifiedBy>
  <cp:revision>5</cp:revision>
  <dcterms:created xsi:type="dcterms:W3CDTF">2025-02-13T02:23:00Z</dcterms:created>
  <dcterms:modified xsi:type="dcterms:W3CDTF">2025-02-14T15:37:00Z</dcterms:modified>
</cp:coreProperties>
</file>